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武陵源区城市管理和综合执法局信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0744-5618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  <w:lang w:val="en-US" w:eastAsia="zh-CN"/>
        </w:rPr>
        <w:t>087</w:t>
      </w:r>
      <w:bookmarkEnd w:id="0"/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4EC2C55"/>
    <w:rsid w:val="150E6A72"/>
    <w:rsid w:val="1538744F"/>
    <w:rsid w:val="163F7311"/>
    <w:rsid w:val="167645E0"/>
    <w:rsid w:val="16853286"/>
    <w:rsid w:val="1AD57F7F"/>
    <w:rsid w:val="1B0B1A85"/>
    <w:rsid w:val="1CBF3083"/>
    <w:rsid w:val="1CF3449E"/>
    <w:rsid w:val="1DB145F5"/>
    <w:rsid w:val="1FA956EE"/>
    <w:rsid w:val="1FDC326C"/>
    <w:rsid w:val="20021479"/>
    <w:rsid w:val="20B3006D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BB85DA4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7615B02"/>
    <w:rsid w:val="690579B8"/>
    <w:rsid w:val="6F717C57"/>
    <w:rsid w:val="71DE2CE0"/>
    <w:rsid w:val="74D629E8"/>
    <w:rsid w:val="75BC2009"/>
    <w:rsid w:val="764D3A91"/>
    <w:rsid w:val="7912645E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7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2023-11-20T08:31:45Z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8628F0F5BB39441F8B68E4B177D17221_13</vt:lpwstr>
  </property>
</Properties>
</file>