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武陵源区交通运输局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信息公开申请表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spacing w:val="-11"/>
          <w:kern w:val="0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0744-5616201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邮箱：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20182582@qq.com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  <w:t>。</w:t>
      </w:r>
    </w:p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644" w:right="1247" w:bottom="164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38F7F2E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38F7F2E"/>
    <w:rsid w:val="084B188C"/>
    <w:rsid w:val="08825C62"/>
    <w:rsid w:val="089A0D31"/>
    <w:rsid w:val="0C0112C9"/>
    <w:rsid w:val="0C0D7E41"/>
    <w:rsid w:val="0D067013"/>
    <w:rsid w:val="0D3B15CA"/>
    <w:rsid w:val="0DC64BC7"/>
    <w:rsid w:val="10DF5FEC"/>
    <w:rsid w:val="11BF0812"/>
    <w:rsid w:val="12F228B8"/>
    <w:rsid w:val="146D28A7"/>
    <w:rsid w:val="150E6A72"/>
    <w:rsid w:val="1538744F"/>
    <w:rsid w:val="163F7311"/>
    <w:rsid w:val="167645E0"/>
    <w:rsid w:val="16853286"/>
    <w:rsid w:val="1AD57F7F"/>
    <w:rsid w:val="1B0B1A85"/>
    <w:rsid w:val="1CBF3083"/>
    <w:rsid w:val="1FA956EE"/>
    <w:rsid w:val="1FDC326C"/>
    <w:rsid w:val="20021479"/>
    <w:rsid w:val="22287214"/>
    <w:rsid w:val="239E7AB1"/>
    <w:rsid w:val="24B0421C"/>
    <w:rsid w:val="259D566B"/>
    <w:rsid w:val="25E940BF"/>
    <w:rsid w:val="27285BC7"/>
    <w:rsid w:val="2A13366B"/>
    <w:rsid w:val="2A7135EA"/>
    <w:rsid w:val="2AF861A3"/>
    <w:rsid w:val="2BB85DA4"/>
    <w:rsid w:val="2DA515CF"/>
    <w:rsid w:val="2E2521F3"/>
    <w:rsid w:val="2E9E0560"/>
    <w:rsid w:val="31A111BB"/>
    <w:rsid w:val="340F062E"/>
    <w:rsid w:val="3467142E"/>
    <w:rsid w:val="34CB58C1"/>
    <w:rsid w:val="35935B1F"/>
    <w:rsid w:val="36B96683"/>
    <w:rsid w:val="37384E45"/>
    <w:rsid w:val="380966F2"/>
    <w:rsid w:val="38C5512E"/>
    <w:rsid w:val="39270DB0"/>
    <w:rsid w:val="3A2A24F2"/>
    <w:rsid w:val="3A633E86"/>
    <w:rsid w:val="3AD51693"/>
    <w:rsid w:val="3BDB7BD7"/>
    <w:rsid w:val="3C6E7E10"/>
    <w:rsid w:val="3D906627"/>
    <w:rsid w:val="40022B1E"/>
    <w:rsid w:val="4216334A"/>
    <w:rsid w:val="42CB0DBB"/>
    <w:rsid w:val="43C76391"/>
    <w:rsid w:val="45943BFC"/>
    <w:rsid w:val="45F36118"/>
    <w:rsid w:val="49C77704"/>
    <w:rsid w:val="50A15208"/>
    <w:rsid w:val="53B57A09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F734BE9"/>
    <w:rsid w:val="5F7B53CD"/>
    <w:rsid w:val="64783F4E"/>
    <w:rsid w:val="67615B02"/>
    <w:rsid w:val="690579B8"/>
    <w:rsid w:val="6F717C57"/>
    <w:rsid w:val="71DE2CE0"/>
    <w:rsid w:val="74D629E8"/>
    <w:rsid w:val="75BC2009"/>
    <w:rsid w:val="764D3A91"/>
    <w:rsid w:val="7CBA104A"/>
    <w:rsid w:val="7EDC6671"/>
    <w:rsid w:val="7FA9384E"/>
    <w:rsid w:val="7F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302</Words>
  <Characters>315</Characters>
  <Lines>0</Lines>
  <Paragraphs>0</Paragraphs>
  <TotalTime>9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Administrator</dc:creator>
  <cp:lastModifiedBy>DP</cp:lastModifiedBy>
  <cp:lastPrinted>2020-07-14T09:04:00Z</cp:lastPrinted>
  <dcterms:modified xsi:type="dcterms:W3CDTF">2023-11-20T08:36:53Z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5353769A512C457183CC8F1A3A0B12D1_13</vt:lpwstr>
  </property>
</Properties>
</file>