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武陵源区教育局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信息公开申请表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0744-5618030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邮箱：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120934785@qq.com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4D41761"/>
    <w:rsid w:val="084B188C"/>
    <w:rsid w:val="08825C62"/>
    <w:rsid w:val="089A0D31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FA956EE"/>
    <w:rsid w:val="1FDC326C"/>
    <w:rsid w:val="20021479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5DC5C5D"/>
    <w:rsid w:val="67615B02"/>
    <w:rsid w:val="690579B8"/>
    <w:rsid w:val="6F717C57"/>
    <w:rsid w:val="71DE2CE0"/>
    <w:rsid w:val="74D629E8"/>
    <w:rsid w:val="75BC2009"/>
    <w:rsid w:val="764D3A91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6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2023-11-20T08:38:06Z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89EB7EB668B74C5AAC74B5530EC9B77E_13</vt:lpwstr>
  </property>
</Properties>
</file>