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576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武陵源区民政局信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息公开申请表</w:t>
      </w:r>
    </w:p>
    <w:tbl>
      <w:tblPr>
        <w:tblStyle w:val="5"/>
        <w:tblW w:w="95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1066"/>
        <w:gridCol w:w="1538"/>
        <w:gridCol w:w="1824"/>
        <w:gridCol w:w="1218"/>
        <w:gridCol w:w="1365"/>
        <w:gridCol w:w="18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0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系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60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申请人签名或盖章</w:t>
            </w:r>
          </w:p>
        </w:tc>
        <w:tc>
          <w:tcPr>
            <w:tcW w:w="304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申请时间</w:t>
            </w:r>
          </w:p>
        </w:tc>
        <w:tc>
          <w:tcPr>
            <w:tcW w:w="180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府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内容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描述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信息名称</w:t>
            </w:r>
          </w:p>
        </w:tc>
        <w:tc>
          <w:tcPr>
            <w:tcW w:w="62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信息索引号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信息文号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或者其他特征描述：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的用途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所需信息的提供方式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书面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其他：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若本机关无法按照指定方式提供所需信息，也可接受其他方式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方式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（选填）</w:t>
            </w:r>
          </w:p>
        </w:tc>
        <w:tc>
          <w:tcPr>
            <w:tcW w:w="77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邮寄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网上获取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自行领取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当场查阅、抄录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备注：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1.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公民提交申请时须提交身份证复印件，法人或者其他组织提交申请时须提交统一社会信用代码证复印件。</w:t>
      </w:r>
      <w:r>
        <w:rPr>
          <w:rFonts w:ascii="仿宋_GB2312" w:hAnsi="仿宋_GB2312" w:eastAsia="仿宋_GB2312" w:cs="仿宋_GB2312"/>
          <w:spacing w:val="-23"/>
          <w:kern w:val="0"/>
          <w:sz w:val="24"/>
        </w:rPr>
        <w:t>2.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通过传真、邮箱提交申请的，请及时电话联系确认，联系电话</w:t>
      </w:r>
      <w:r>
        <w:rPr>
          <w:rFonts w:hint="eastAsia" w:ascii="仿宋_GB2312" w:hAnsi="仿宋_GB2312" w:eastAsia="仿宋_GB2312" w:cs="仿宋_GB2312"/>
          <w:spacing w:val="-23"/>
          <w:kern w:val="0"/>
          <w:sz w:val="24"/>
          <w:lang w:eastAsia="zh-CN"/>
        </w:rPr>
        <w:t>：</w:t>
      </w:r>
      <w:bookmarkStart w:id="0" w:name="_GoBack"/>
      <w:r>
        <w:rPr>
          <w:rFonts w:hint="eastAsia" w:ascii="仿宋_GB2312" w:hAnsi="仿宋_GB2312" w:eastAsia="仿宋_GB2312" w:cs="仿宋_GB2312"/>
          <w:spacing w:val="0"/>
          <w:kern w:val="0"/>
          <w:sz w:val="24"/>
        </w:rPr>
        <w:t>0744-</w:t>
      </w:r>
      <w:r>
        <w:rPr>
          <w:rFonts w:hint="eastAsia" w:ascii="仿宋_GB2312" w:hAnsi="仿宋_GB2312" w:eastAsia="仿宋_GB2312" w:cs="仿宋_GB2312"/>
          <w:spacing w:val="0"/>
          <w:kern w:val="0"/>
          <w:sz w:val="24"/>
          <w:lang w:val="en-US" w:eastAsia="zh-CN"/>
        </w:rPr>
        <w:t>5618338</w:t>
      </w:r>
      <w:bookmarkEnd w:id="0"/>
      <w:r>
        <w:rPr>
          <w:rFonts w:hint="eastAsia" w:ascii="仿宋_GB2312" w:hAnsi="仿宋_GB2312" w:eastAsia="仿宋_GB2312" w:cs="仿宋_GB2312"/>
          <w:spacing w:val="-23"/>
          <w:kern w:val="0"/>
          <w:sz w:val="24"/>
        </w:rPr>
        <w:t>。</w:t>
      </w:r>
    </w:p>
    <w:p>
      <w:pPr>
        <w:jc w:val="left"/>
        <w:rPr>
          <w:rFonts w:hint="default" w:ascii="仿宋_GB2312" w:hAnsi="仿宋_GB2312" w:eastAsia="仿宋_GB2312" w:cs="仿宋_GB2312"/>
          <w:spacing w:val="-23"/>
          <w:kern w:val="0"/>
          <w:sz w:val="24"/>
          <w:lang w:val="en-US" w:eastAsia="zh-CN"/>
        </w:rPr>
      </w:pPr>
    </w:p>
    <w:sectPr>
      <w:pgSz w:w="11906" w:h="16838"/>
      <w:pgMar w:top="1644" w:right="1247" w:bottom="164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YjQ2ZTBlM2JjMThmNmRkNGZlYWQ4YmJiMjYwZDEifQ=="/>
  </w:docVars>
  <w:rsids>
    <w:rsidRoot w:val="038F7F2E"/>
    <w:rsid w:val="00205E1E"/>
    <w:rsid w:val="00220610"/>
    <w:rsid w:val="00235D71"/>
    <w:rsid w:val="002D793E"/>
    <w:rsid w:val="002E42FE"/>
    <w:rsid w:val="00423F5E"/>
    <w:rsid w:val="00525C85"/>
    <w:rsid w:val="0069649A"/>
    <w:rsid w:val="008B0682"/>
    <w:rsid w:val="00AF6DB6"/>
    <w:rsid w:val="00B37563"/>
    <w:rsid w:val="00B72DA1"/>
    <w:rsid w:val="00BC4E42"/>
    <w:rsid w:val="00C04B17"/>
    <w:rsid w:val="00C56B4E"/>
    <w:rsid w:val="00C60CC3"/>
    <w:rsid w:val="00D95294"/>
    <w:rsid w:val="00DD0C51"/>
    <w:rsid w:val="00ED23C4"/>
    <w:rsid w:val="00FF089A"/>
    <w:rsid w:val="038F7F2E"/>
    <w:rsid w:val="084B188C"/>
    <w:rsid w:val="08825C62"/>
    <w:rsid w:val="089A0D31"/>
    <w:rsid w:val="09476CC9"/>
    <w:rsid w:val="0C0D7E41"/>
    <w:rsid w:val="0D067013"/>
    <w:rsid w:val="0D3B15CA"/>
    <w:rsid w:val="0DC64BC7"/>
    <w:rsid w:val="10DF5FEC"/>
    <w:rsid w:val="11BF0812"/>
    <w:rsid w:val="12F228B8"/>
    <w:rsid w:val="146D28A7"/>
    <w:rsid w:val="150E6A72"/>
    <w:rsid w:val="1538744F"/>
    <w:rsid w:val="163F7311"/>
    <w:rsid w:val="167645E0"/>
    <w:rsid w:val="16853286"/>
    <w:rsid w:val="1AD57F7F"/>
    <w:rsid w:val="1B0B1A85"/>
    <w:rsid w:val="1CBF3083"/>
    <w:rsid w:val="1CF3449E"/>
    <w:rsid w:val="1DB145F5"/>
    <w:rsid w:val="1FA956EE"/>
    <w:rsid w:val="1FDC326C"/>
    <w:rsid w:val="20021479"/>
    <w:rsid w:val="21C158CD"/>
    <w:rsid w:val="22287214"/>
    <w:rsid w:val="239E7AB1"/>
    <w:rsid w:val="24B0421C"/>
    <w:rsid w:val="259D566B"/>
    <w:rsid w:val="25E940BF"/>
    <w:rsid w:val="27285BC7"/>
    <w:rsid w:val="2A13366B"/>
    <w:rsid w:val="2A7135EA"/>
    <w:rsid w:val="2AF861A3"/>
    <w:rsid w:val="2BB85DA4"/>
    <w:rsid w:val="2DA515CF"/>
    <w:rsid w:val="2E2521F3"/>
    <w:rsid w:val="2E9E0560"/>
    <w:rsid w:val="31A111BB"/>
    <w:rsid w:val="340F062E"/>
    <w:rsid w:val="3467142E"/>
    <w:rsid w:val="34CB58C1"/>
    <w:rsid w:val="35935B1F"/>
    <w:rsid w:val="36B96683"/>
    <w:rsid w:val="37384E45"/>
    <w:rsid w:val="380966F2"/>
    <w:rsid w:val="38C5512E"/>
    <w:rsid w:val="39270DB0"/>
    <w:rsid w:val="3A2A24F2"/>
    <w:rsid w:val="3A633E86"/>
    <w:rsid w:val="3AD51693"/>
    <w:rsid w:val="3BDB7BD7"/>
    <w:rsid w:val="3C6E7E10"/>
    <w:rsid w:val="3D906627"/>
    <w:rsid w:val="40022B1E"/>
    <w:rsid w:val="4216334A"/>
    <w:rsid w:val="42CB0DBB"/>
    <w:rsid w:val="43C76391"/>
    <w:rsid w:val="45943BFC"/>
    <w:rsid w:val="45F36118"/>
    <w:rsid w:val="49C77704"/>
    <w:rsid w:val="50A15208"/>
    <w:rsid w:val="556A31DB"/>
    <w:rsid w:val="56C31C3A"/>
    <w:rsid w:val="57FD4394"/>
    <w:rsid w:val="59E04A38"/>
    <w:rsid w:val="5A0D458F"/>
    <w:rsid w:val="5A731FCC"/>
    <w:rsid w:val="5C1778D2"/>
    <w:rsid w:val="5C50326F"/>
    <w:rsid w:val="5D22234A"/>
    <w:rsid w:val="5F734BE9"/>
    <w:rsid w:val="5F7B53CD"/>
    <w:rsid w:val="64783F4E"/>
    <w:rsid w:val="67615B02"/>
    <w:rsid w:val="690579B8"/>
    <w:rsid w:val="6F717C57"/>
    <w:rsid w:val="71DE2CE0"/>
    <w:rsid w:val="74D629E8"/>
    <w:rsid w:val="75BC2009"/>
    <w:rsid w:val="764D3A91"/>
    <w:rsid w:val="7912645E"/>
    <w:rsid w:val="7CBA104A"/>
    <w:rsid w:val="7EDC6671"/>
    <w:rsid w:val="7FA9384E"/>
    <w:rsid w:val="7FE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FollowedHyperlink"/>
    <w:basedOn w:val="6"/>
    <w:qFormat/>
    <w:uiPriority w:val="99"/>
    <w:rPr>
      <w:rFonts w:cs="Times New Roman"/>
      <w:color w:val="383838"/>
      <w:u w:val="none"/>
    </w:rPr>
  </w:style>
  <w:style w:type="character" w:styleId="9">
    <w:name w:val="Emphasis"/>
    <w:basedOn w:val="6"/>
    <w:qFormat/>
    <w:uiPriority w:val="99"/>
    <w:rPr>
      <w:rFonts w:cs="Times New Roman"/>
    </w:rPr>
  </w:style>
  <w:style w:type="character" w:styleId="10">
    <w:name w:val="HTML Definition"/>
    <w:basedOn w:val="6"/>
    <w:qFormat/>
    <w:uiPriority w:val="99"/>
    <w:rPr>
      <w:rFonts w:cs="Times New Roman"/>
    </w:rPr>
  </w:style>
  <w:style w:type="character" w:styleId="11">
    <w:name w:val="HTML Acronym"/>
    <w:basedOn w:val="6"/>
    <w:qFormat/>
    <w:uiPriority w:val="99"/>
    <w:rPr>
      <w:rFonts w:cs="Times New Roman"/>
    </w:rPr>
  </w:style>
  <w:style w:type="character" w:styleId="12">
    <w:name w:val="HTML Variable"/>
    <w:basedOn w:val="6"/>
    <w:qFormat/>
    <w:uiPriority w:val="99"/>
    <w:rPr>
      <w:rFonts w:cs="Times New Roman"/>
    </w:rPr>
  </w:style>
  <w:style w:type="character" w:styleId="13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styleId="14">
    <w:name w:val="HTML Code"/>
    <w:basedOn w:val="6"/>
    <w:qFormat/>
    <w:uiPriority w:val="99"/>
    <w:rPr>
      <w:rFonts w:ascii="微软雅黑" w:hAnsi="微软雅黑" w:eastAsia="微软雅黑" w:cs="微软雅黑"/>
      <w:sz w:val="21"/>
      <w:szCs w:val="21"/>
    </w:rPr>
  </w:style>
  <w:style w:type="character" w:styleId="15">
    <w:name w:val="HTML Cite"/>
    <w:basedOn w:val="6"/>
    <w:qFormat/>
    <w:uiPriority w:val="99"/>
    <w:rPr>
      <w:rFonts w:cs="Times New Roman"/>
    </w:rPr>
  </w:style>
  <w:style w:type="character" w:customStyle="1" w:styleId="16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Header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硕士论文-二级节标题"/>
    <w:basedOn w:val="1"/>
    <w:next w:val="1"/>
    <w:qFormat/>
    <w:uiPriority w:val="99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9">
    <w:name w:val="ts"/>
    <w:basedOn w:val="6"/>
    <w:qFormat/>
    <w:uiPriority w:val="99"/>
    <w:rPr>
      <w:rFonts w:cs="Times New Roman"/>
    </w:rPr>
  </w:style>
  <w:style w:type="character" w:customStyle="1" w:styleId="20">
    <w:name w:val="first-child"/>
    <w:basedOn w:val="6"/>
    <w:qFormat/>
    <w:uiPriority w:val="99"/>
    <w:rPr>
      <w:rFonts w:cs="Times New Roman"/>
    </w:rPr>
  </w:style>
  <w:style w:type="character" w:customStyle="1" w:styleId="21">
    <w:name w:val="layui-layer-tabnow"/>
    <w:basedOn w:val="6"/>
    <w:qFormat/>
    <w:uiPriority w:val="99"/>
    <w:rPr>
      <w:rFonts w:cs="Times New Roman"/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302</Words>
  <Characters>315</Characters>
  <Lines>0</Lines>
  <Paragraphs>0</Paragraphs>
  <TotalTime>6</TotalTime>
  <ScaleCrop>false</ScaleCrop>
  <LinksUpToDate>false</LinksUpToDate>
  <CharactersWithSpaces>399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2020-07-06T07:13:00Z</dcterms:created>
  <dc:creator>Administrator</dc:creator>
  <cp:lastModifiedBy>DP</cp:lastModifiedBy>
  <cp:lastPrinted>2020-07-14T09:04:00Z</cp:lastPrinted>
  <dcterms:modified xsi:type="dcterms:W3CDTF">2023-11-20T08:45:12Z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327209905_btnclosed</vt:lpwstr>
  </property>
  <property fmtid="{D5CDD505-2E9C-101B-9397-08002B2CF9AE}" pid="4" name="ICV">
    <vt:lpwstr>4137A93226754DBD8398BF31D9D99608_13</vt:lpwstr>
  </property>
</Properties>
</file>