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line="576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陵源区市场监督管理局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公开申请表</w:t>
      </w:r>
    </w:p>
    <w:tbl>
      <w:tblPr>
        <w:tblStyle w:val="5"/>
        <w:tblW w:w="95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0"/>
        <w:gridCol w:w="1066"/>
        <w:gridCol w:w="1538"/>
        <w:gridCol w:w="1824"/>
        <w:gridCol w:w="1218"/>
        <w:gridCol w:w="1365"/>
        <w:gridCol w:w="18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请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息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公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名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或者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组织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统一社会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系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联系人电话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通信地址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0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申请人签名或盖章</w:t>
            </w:r>
          </w:p>
        </w:tc>
        <w:tc>
          <w:tcPr>
            <w:tcW w:w="3042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申请时间</w:t>
            </w:r>
          </w:p>
        </w:tc>
        <w:tc>
          <w:tcPr>
            <w:tcW w:w="180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需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府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况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内容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描述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信息名称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信息索引号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信息文号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9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或者其他特征描述：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所需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信息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的用途</w:t>
            </w:r>
          </w:p>
        </w:tc>
        <w:tc>
          <w:tcPr>
            <w:tcW w:w="7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所需信息的提供方式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（选填）</w:t>
            </w:r>
          </w:p>
        </w:tc>
        <w:tc>
          <w:tcPr>
            <w:tcW w:w="7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书面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其他：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若本机关无法按照指定方式提供所需信息，也可接受其他方式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获取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方式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（选填）</w:t>
            </w:r>
          </w:p>
        </w:tc>
        <w:tc>
          <w:tcPr>
            <w:tcW w:w="77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邮寄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网上获取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传真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自行领取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当场查阅、抄录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  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pacing w:val="-23"/>
          <w:kern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备注：</w:t>
      </w:r>
      <w:r>
        <w:rPr>
          <w:rFonts w:ascii="仿宋_GB2312" w:hAnsi="仿宋_GB2312" w:eastAsia="仿宋_GB2312" w:cs="仿宋_GB2312"/>
          <w:spacing w:val="-23"/>
          <w:kern w:val="0"/>
          <w:sz w:val="24"/>
        </w:rPr>
        <w:t>1.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公民提交申请时须提交身份证复印件，法人或者其他组织提交申请时须提交统一社会信用代码证复印件。</w:t>
      </w:r>
      <w:r>
        <w:rPr>
          <w:rFonts w:ascii="仿宋_GB2312" w:hAnsi="仿宋_GB2312" w:eastAsia="仿宋_GB2312" w:cs="仿宋_GB2312"/>
          <w:spacing w:val="-23"/>
          <w:kern w:val="0"/>
          <w:sz w:val="24"/>
        </w:rPr>
        <w:t>2.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通过传真、邮箱提交申请的，请及时电话联系确认，联系电话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  <w:lang w:eastAsia="zh-CN"/>
        </w:rPr>
        <w:t>：</w:t>
      </w:r>
      <w:bookmarkStart w:id="0" w:name="_GoBack"/>
      <w:r>
        <w:rPr>
          <w:rFonts w:hint="eastAsia" w:ascii="仿宋_GB2312" w:hAnsi="仿宋_GB2312" w:eastAsia="仿宋_GB2312" w:cs="仿宋_GB2312"/>
          <w:spacing w:val="0"/>
          <w:kern w:val="0"/>
          <w:sz w:val="24"/>
        </w:rPr>
        <w:t>0744-</w:t>
      </w:r>
      <w:r>
        <w:rPr>
          <w:rFonts w:hint="eastAsia" w:ascii="仿宋_GB2312" w:hAnsi="仿宋_GB2312" w:eastAsia="仿宋_GB2312" w:cs="仿宋_GB2312"/>
          <w:spacing w:val="0"/>
          <w:kern w:val="0"/>
          <w:sz w:val="24"/>
          <w:lang w:val="en-US" w:eastAsia="zh-CN"/>
        </w:rPr>
        <w:t>5628132</w:t>
      </w:r>
      <w:bookmarkEnd w:id="0"/>
      <w:r>
        <w:rPr>
          <w:rFonts w:hint="eastAsia" w:ascii="仿宋_GB2312" w:hAnsi="仿宋_GB2312" w:eastAsia="仿宋_GB2312" w:cs="仿宋_GB2312"/>
          <w:spacing w:val="-23"/>
          <w:kern w:val="0"/>
          <w:sz w:val="24"/>
          <w:lang w:val="en-US" w:eastAsia="zh-CN"/>
        </w:rPr>
        <w:t>。</w:t>
      </w:r>
    </w:p>
    <w:p>
      <w:pPr>
        <w:jc w:val="left"/>
        <w:rPr>
          <w:rFonts w:hint="default" w:ascii="仿宋_GB2312" w:hAnsi="仿宋_GB2312" w:eastAsia="仿宋_GB2312" w:cs="仿宋_GB2312"/>
          <w:spacing w:val="-23"/>
          <w:kern w:val="0"/>
          <w:sz w:val="24"/>
          <w:lang w:val="en-US" w:eastAsia="zh-CN"/>
        </w:rPr>
      </w:pPr>
    </w:p>
    <w:sectPr>
      <w:pgSz w:w="11906" w:h="16838"/>
      <w:pgMar w:top="1644" w:right="1247" w:bottom="1644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YjQ2ZTBlM2JjMThmNmRkNGZlYWQ4YmJiMjYwZDEifQ=="/>
  </w:docVars>
  <w:rsids>
    <w:rsidRoot w:val="038F7F2E"/>
    <w:rsid w:val="00205E1E"/>
    <w:rsid w:val="00220610"/>
    <w:rsid w:val="00235D71"/>
    <w:rsid w:val="002D793E"/>
    <w:rsid w:val="002E42FE"/>
    <w:rsid w:val="00423F5E"/>
    <w:rsid w:val="00525C85"/>
    <w:rsid w:val="0069649A"/>
    <w:rsid w:val="008B0682"/>
    <w:rsid w:val="00AF6DB6"/>
    <w:rsid w:val="00B37563"/>
    <w:rsid w:val="00B72DA1"/>
    <w:rsid w:val="00BC4E42"/>
    <w:rsid w:val="00C04B17"/>
    <w:rsid w:val="00C56B4E"/>
    <w:rsid w:val="00C60CC3"/>
    <w:rsid w:val="00D95294"/>
    <w:rsid w:val="00DD0C51"/>
    <w:rsid w:val="00ED23C4"/>
    <w:rsid w:val="00FF089A"/>
    <w:rsid w:val="038F7F2E"/>
    <w:rsid w:val="084B188C"/>
    <w:rsid w:val="08825C62"/>
    <w:rsid w:val="089A0D31"/>
    <w:rsid w:val="0C0D7E41"/>
    <w:rsid w:val="0D067013"/>
    <w:rsid w:val="0D3B15CA"/>
    <w:rsid w:val="0DC64BC7"/>
    <w:rsid w:val="10DF5FEC"/>
    <w:rsid w:val="11BF0812"/>
    <w:rsid w:val="12F228B8"/>
    <w:rsid w:val="146D28A7"/>
    <w:rsid w:val="150E6A72"/>
    <w:rsid w:val="1538744F"/>
    <w:rsid w:val="163F7311"/>
    <w:rsid w:val="167645E0"/>
    <w:rsid w:val="16853286"/>
    <w:rsid w:val="1AD57F7F"/>
    <w:rsid w:val="1B0B1A85"/>
    <w:rsid w:val="1CBF3083"/>
    <w:rsid w:val="1FA956EE"/>
    <w:rsid w:val="1FDC326C"/>
    <w:rsid w:val="20021479"/>
    <w:rsid w:val="22287214"/>
    <w:rsid w:val="239E7AB1"/>
    <w:rsid w:val="24B0421C"/>
    <w:rsid w:val="259D566B"/>
    <w:rsid w:val="25E940BF"/>
    <w:rsid w:val="27285BC7"/>
    <w:rsid w:val="288A24BA"/>
    <w:rsid w:val="2A13366B"/>
    <w:rsid w:val="2A7135EA"/>
    <w:rsid w:val="2AF861A3"/>
    <w:rsid w:val="2BB85DA4"/>
    <w:rsid w:val="2DA515CF"/>
    <w:rsid w:val="2E2521F3"/>
    <w:rsid w:val="2E9E0560"/>
    <w:rsid w:val="31A111BB"/>
    <w:rsid w:val="33F02CE4"/>
    <w:rsid w:val="340F062E"/>
    <w:rsid w:val="3467142E"/>
    <w:rsid w:val="34CB58C1"/>
    <w:rsid w:val="35935B1F"/>
    <w:rsid w:val="36B96683"/>
    <w:rsid w:val="37384E45"/>
    <w:rsid w:val="380966F2"/>
    <w:rsid w:val="38C5512E"/>
    <w:rsid w:val="39270DB0"/>
    <w:rsid w:val="3A2A24F2"/>
    <w:rsid w:val="3A633E86"/>
    <w:rsid w:val="3AD51693"/>
    <w:rsid w:val="3BDB7BD7"/>
    <w:rsid w:val="3C6E7E10"/>
    <w:rsid w:val="3D906627"/>
    <w:rsid w:val="40022B1E"/>
    <w:rsid w:val="4216334A"/>
    <w:rsid w:val="42CB0DBB"/>
    <w:rsid w:val="43C76391"/>
    <w:rsid w:val="45943BFC"/>
    <w:rsid w:val="45F36118"/>
    <w:rsid w:val="49C77704"/>
    <w:rsid w:val="50A15208"/>
    <w:rsid w:val="556A31DB"/>
    <w:rsid w:val="56C31C3A"/>
    <w:rsid w:val="57FD4394"/>
    <w:rsid w:val="59E04A38"/>
    <w:rsid w:val="5A0D458F"/>
    <w:rsid w:val="5A731FCC"/>
    <w:rsid w:val="5C1778D2"/>
    <w:rsid w:val="5C50326F"/>
    <w:rsid w:val="5D22234A"/>
    <w:rsid w:val="5F734BE9"/>
    <w:rsid w:val="5F7B53CD"/>
    <w:rsid w:val="64783F4E"/>
    <w:rsid w:val="67615B02"/>
    <w:rsid w:val="690579B8"/>
    <w:rsid w:val="6F717C57"/>
    <w:rsid w:val="71DE2CE0"/>
    <w:rsid w:val="740D2565"/>
    <w:rsid w:val="74D629E8"/>
    <w:rsid w:val="75BC2009"/>
    <w:rsid w:val="764D3A91"/>
    <w:rsid w:val="7CBA104A"/>
    <w:rsid w:val="7CD05476"/>
    <w:rsid w:val="7EDC6671"/>
    <w:rsid w:val="7FA9384E"/>
    <w:rsid w:val="7FE7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FollowedHyperlink"/>
    <w:basedOn w:val="6"/>
    <w:qFormat/>
    <w:uiPriority w:val="99"/>
    <w:rPr>
      <w:rFonts w:cs="Times New Roman"/>
      <w:color w:val="383838"/>
      <w:u w:val="none"/>
    </w:rPr>
  </w:style>
  <w:style w:type="character" w:styleId="9">
    <w:name w:val="Emphasis"/>
    <w:basedOn w:val="6"/>
    <w:qFormat/>
    <w:uiPriority w:val="99"/>
    <w:rPr>
      <w:rFonts w:cs="Times New Roman"/>
    </w:rPr>
  </w:style>
  <w:style w:type="character" w:styleId="10">
    <w:name w:val="HTML Definition"/>
    <w:basedOn w:val="6"/>
    <w:qFormat/>
    <w:uiPriority w:val="99"/>
    <w:rPr>
      <w:rFonts w:cs="Times New Roman"/>
    </w:rPr>
  </w:style>
  <w:style w:type="character" w:styleId="11">
    <w:name w:val="HTML Acronym"/>
    <w:basedOn w:val="6"/>
    <w:qFormat/>
    <w:uiPriority w:val="99"/>
    <w:rPr>
      <w:rFonts w:cs="Times New Roman"/>
    </w:rPr>
  </w:style>
  <w:style w:type="character" w:styleId="12">
    <w:name w:val="HTML Variable"/>
    <w:basedOn w:val="6"/>
    <w:qFormat/>
    <w:uiPriority w:val="99"/>
    <w:rPr>
      <w:rFonts w:cs="Times New Roman"/>
    </w:rPr>
  </w:style>
  <w:style w:type="character" w:styleId="13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styleId="14">
    <w:name w:val="HTML Code"/>
    <w:basedOn w:val="6"/>
    <w:qFormat/>
    <w:uiPriority w:val="99"/>
    <w:rPr>
      <w:rFonts w:ascii="微软雅黑" w:hAnsi="微软雅黑" w:eastAsia="微软雅黑" w:cs="微软雅黑"/>
      <w:sz w:val="21"/>
      <w:szCs w:val="21"/>
    </w:rPr>
  </w:style>
  <w:style w:type="character" w:styleId="15">
    <w:name w:val="HTML Cite"/>
    <w:basedOn w:val="6"/>
    <w:qFormat/>
    <w:uiPriority w:val="99"/>
    <w:rPr>
      <w:rFonts w:cs="Times New Roman"/>
    </w:rPr>
  </w:style>
  <w:style w:type="character" w:customStyle="1" w:styleId="16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7">
    <w:name w:val="Header Char"/>
    <w:basedOn w:val="6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8">
    <w:name w:val="硕士论文-二级节标题"/>
    <w:basedOn w:val="1"/>
    <w:next w:val="1"/>
    <w:qFormat/>
    <w:uiPriority w:val="99"/>
    <w:pPr>
      <w:spacing w:before="240" w:after="120" w:line="400" w:lineRule="exact"/>
      <w:jc w:val="center"/>
      <w:outlineLvl w:val="2"/>
    </w:pPr>
    <w:rPr>
      <w:rFonts w:ascii="仿宋_GB2312" w:hAnsi="宋体" w:eastAsia="仿宋_GB2312"/>
      <w:sz w:val="28"/>
      <w:szCs w:val="28"/>
    </w:rPr>
  </w:style>
  <w:style w:type="character" w:customStyle="1" w:styleId="19">
    <w:name w:val="ts"/>
    <w:basedOn w:val="6"/>
    <w:qFormat/>
    <w:uiPriority w:val="99"/>
    <w:rPr>
      <w:rFonts w:cs="Times New Roman"/>
    </w:rPr>
  </w:style>
  <w:style w:type="character" w:customStyle="1" w:styleId="20">
    <w:name w:val="first-child"/>
    <w:basedOn w:val="6"/>
    <w:qFormat/>
    <w:uiPriority w:val="99"/>
    <w:rPr>
      <w:rFonts w:cs="Times New Roman"/>
    </w:rPr>
  </w:style>
  <w:style w:type="character" w:customStyle="1" w:styleId="21">
    <w:name w:val="layui-layer-tabnow"/>
    <w:basedOn w:val="6"/>
    <w:qFormat/>
    <w:uiPriority w:val="99"/>
    <w:rPr>
      <w:rFonts w:cs="Times New Roman"/>
      <w:bdr w:val="single" w:color="CCCCCC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302</Words>
  <Characters>315</Characters>
  <Lines>0</Lines>
  <Paragraphs>0</Paragraphs>
  <TotalTime>7</TotalTime>
  <ScaleCrop>false</ScaleCrop>
  <LinksUpToDate>false</LinksUpToDate>
  <CharactersWithSpaces>399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2020-07-06T07:13:00Z</dcterms:created>
  <dc:creator>Administrator</dc:creator>
  <cp:lastModifiedBy>DP</cp:lastModifiedBy>
  <cp:lastPrinted>2020-07-14T09:04:00Z</cp:lastPrinted>
  <dcterms:modified xsi:type="dcterms:W3CDTF">2023-11-20T08:47:31Z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327209905_btnclosed</vt:lpwstr>
  </property>
  <property fmtid="{D5CDD505-2E9C-101B-9397-08002B2CF9AE}" pid="4" name="ICV">
    <vt:lpwstr>A244D0CA051F41CF96F0F400AF57A4AB_13</vt:lpwstr>
  </property>
</Properties>
</file>