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武陵源区水利局信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0744-561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  <w:t>1205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CF3449E"/>
    <w:rsid w:val="1D957234"/>
    <w:rsid w:val="1DB145F5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912645E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11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2023-11-20T07:59:24Z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C8310FD7FE5C468EBE9F06A2533F7075_13</vt:lpwstr>
  </property>
</Properties>
</file>