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武陵源区司法局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5559988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C0D7E41"/>
    <w:rsid w:val="0D067013"/>
    <w:rsid w:val="0D3B15CA"/>
    <w:rsid w:val="0DC64BC7"/>
    <w:rsid w:val="0EFD200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3E15236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306</Words>
  <Characters>327</Characters>
  <Lines>0</Lines>
  <Paragraphs>0</Paragraphs>
  <TotalTime>8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2023-11-20T09:03:22Z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A244D0CA051F41CF96F0F400AF57A4AB_13</vt:lpwstr>
  </property>
</Properties>
</file>